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40" w:rsidRPr="00E0375E" w:rsidRDefault="00E0375E">
      <w:pPr>
        <w:rPr>
          <w:sz w:val="44"/>
          <w:szCs w:val="44"/>
        </w:rPr>
      </w:pPr>
      <w:r w:rsidRPr="00E0375E">
        <w:rPr>
          <w:sz w:val="44"/>
          <w:szCs w:val="44"/>
        </w:rPr>
        <w:t>Tamworth Enterprise Area Planning Proposal</w:t>
      </w:r>
    </w:p>
    <w:p w:rsidR="00E0375E" w:rsidRPr="00E0375E" w:rsidRDefault="00E0375E">
      <w:pPr>
        <w:rPr>
          <w:sz w:val="44"/>
          <w:szCs w:val="44"/>
        </w:rPr>
      </w:pPr>
      <w:bookmarkStart w:id="0" w:name="_Hlk497127530"/>
      <w:r w:rsidRPr="00E0375E">
        <w:rPr>
          <w:sz w:val="44"/>
          <w:szCs w:val="44"/>
        </w:rPr>
        <w:t xml:space="preserve">Stormwater </w:t>
      </w:r>
      <w:r w:rsidR="00F32D97">
        <w:rPr>
          <w:sz w:val="44"/>
          <w:szCs w:val="44"/>
        </w:rPr>
        <w:t xml:space="preserve">and Floodplain </w:t>
      </w:r>
      <w:r w:rsidRPr="00E0375E">
        <w:rPr>
          <w:sz w:val="44"/>
          <w:szCs w:val="44"/>
        </w:rPr>
        <w:t xml:space="preserve">Management </w:t>
      </w:r>
      <w:r w:rsidR="00F32D97">
        <w:rPr>
          <w:sz w:val="44"/>
          <w:szCs w:val="44"/>
        </w:rPr>
        <w:t>Strategy</w:t>
      </w:r>
    </w:p>
    <w:bookmarkEnd w:id="0"/>
    <w:p w:rsidR="00E0375E" w:rsidRDefault="00E0375E"/>
    <w:p w:rsidR="00E0375E" w:rsidRDefault="00E0375E">
      <w:r>
        <w:t xml:space="preserve">The </w:t>
      </w:r>
      <w:r w:rsidR="00F32D97" w:rsidRPr="00F32D97">
        <w:t>Stormwater and Floodplain Management Strategy</w:t>
      </w:r>
      <w:r w:rsidR="00F32D97">
        <w:t xml:space="preserve"> </w:t>
      </w:r>
      <w:r>
        <w:t>document has a file size too large to display within this tracking system. The file size is 54MB.</w:t>
      </w:r>
    </w:p>
    <w:p w:rsidR="00E0375E" w:rsidRDefault="00E0375E">
      <w:r>
        <w:t>A copy of this document can be made available on request from the Department of Planning</w:t>
      </w:r>
      <w:r w:rsidR="00F32D97">
        <w:t xml:space="preserve"> and Environment</w:t>
      </w:r>
      <w:r>
        <w:t xml:space="preserve"> by phoning 02 6701 9688.</w:t>
      </w:r>
      <w:bookmarkStart w:id="1" w:name="_GoBack"/>
      <w:bookmarkEnd w:id="1"/>
    </w:p>
    <w:sectPr w:rsidR="00E037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5E"/>
    <w:rsid w:val="00117E8A"/>
    <w:rsid w:val="00336E11"/>
    <w:rsid w:val="00651AC5"/>
    <w:rsid w:val="00CB09B7"/>
    <w:rsid w:val="00E0375E"/>
    <w:rsid w:val="00F3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D01A"/>
  <w15:chartTrackingRefBased/>
  <w15:docId w15:val="{670A6379-3809-4310-948A-4A1A43E4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2B00802D.dotm</Template>
  <TotalTime>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Stone</dc:creator>
  <cp:keywords/>
  <dc:description/>
  <cp:lastModifiedBy>Jon Stone</cp:lastModifiedBy>
  <cp:revision>2</cp:revision>
  <dcterms:created xsi:type="dcterms:W3CDTF">2017-10-30T00:43:00Z</dcterms:created>
  <dcterms:modified xsi:type="dcterms:W3CDTF">2017-10-30T00:50:00Z</dcterms:modified>
</cp:coreProperties>
</file>